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4A" w:rsidRDefault="00285E4A" w:rsidP="00024497">
      <w:pPr>
        <w:autoSpaceDE w:val="0"/>
        <w:autoSpaceDN w:val="0"/>
        <w:adjustRightInd w:val="0"/>
        <w:spacing w:after="0" w:line="240" w:lineRule="auto"/>
        <w:jc w:val="center"/>
        <w:rPr>
          <w:rFonts w:ascii="TTFF32B788t00" w:hAnsi="TTFF32B788t00" w:cs="TTFF32B788t00"/>
          <w:sz w:val="29"/>
          <w:szCs w:val="29"/>
        </w:rPr>
      </w:pPr>
      <w:r w:rsidRPr="00A92CFD">
        <w:rPr>
          <w:rFonts w:ascii="Monotype Corsiva" w:hAnsi="Monotype Corsiva"/>
          <w:b/>
          <w:noProof/>
          <w:color w:val="333399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NRC colour" style="width:159.75pt;height:111pt;visibility:visible">
            <v:imagedata r:id="rId5" o:title=""/>
          </v:shape>
        </w:pict>
      </w:r>
    </w:p>
    <w:p w:rsidR="00285E4A" w:rsidRPr="00024497" w:rsidRDefault="00285E4A" w:rsidP="000244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TFF32B788t00"/>
          <w:sz w:val="29"/>
          <w:szCs w:val="29"/>
        </w:rPr>
      </w:pPr>
      <w:r w:rsidRPr="00024497">
        <w:rPr>
          <w:rFonts w:ascii="Cambria" w:hAnsi="Cambria" w:cs="TTFF32B788t00"/>
          <w:sz w:val="29"/>
          <w:szCs w:val="29"/>
        </w:rPr>
        <w:t>The Clubhouse Booking Form</w:t>
      </w:r>
    </w:p>
    <w:p w:rsidR="00285E4A" w:rsidRDefault="00285E4A" w:rsidP="005460B3">
      <w:pPr>
        <w:autoSpaceDE w:val="0"/>
        <w:autoSpaceDN w:val="0"/>
        <w:adjustRightInd w:val="0"/>
        <w:spacing w:after="0" w:line="240" w:lineRule="auto"/>
        <w:rPr>
          <w:rFonts w:ascii="TTFF32B788t00" w:hAnsi="TTFF32B788t00" w:cs="TTFF32B788t00"/>
          <w:sz w:val="29"/>
          <w:szCs w:val="2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5448"/>
      </w:tblGrid>
      <w:tr w:rsidR="00285E4A" w:rsidRPr="00A92CFD" w:rsidTr="00A92CFD">
        <w:trPr>
          <w:trHeight w:val="612"/>
        </w:trPr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 w:cs="TTFF32B788t00"/>
                <w:sz w:val="24"/>
                <w:szCs w:val="24"/>
              </w:rPr>
              <w:t xml:space="preserve">Name 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 w:cs="TTFF32B788t00"/>
                <w:sz w:val="24"/>
                <w:szCs w:val="24"/>
              </w:rPr>
              <w:t xml:space="preserve">Company 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 w:cs="TTFF32B788t00"/>
                <w:sz w:val="24"/>
                <w:szCs w:val="24"/>
              </w:rPr>
              <w:t xml:space="preserve">Address 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 w:cs="TTFF32B788t00"/>
                <w:sz w:val="24"/>
                <w:szCs w:val="24"/>
              </w:rPr>
              <w:t xml:space="preserve">Mobile 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 w:cs="TTFF32B788t00"/>
                <w:sz w:val="24"/>
                <w:szCs w:val="24"/>
              </w:rPr>
              <w:t xml:space="preserve">Email 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Date of event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 xml:space="preserve">Reason for event </w:t>
            </w: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(e.g. 40th birthday party)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Number of guests (approx)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Any specific bar requests?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 xml:space="preserve">Do you require refreshments? </w:t>
            </w: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Tea/Coffee/Biscuits?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What time do you require access to the building?</w:t>
            </w: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Set up time &amp; event time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What time will your guests arrive?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3794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 w:cs="TTFF32B788t00"/>
                <w:sz w:val="24"/>
                <w:szCs w:val="24"/>
              </w:rPr>
              <w:t>Do you require use of the kitchen?</w:t>
            </w:r>
          </w:p>
        </w:tc>
        <w:tc>
          <w:tcPr>
            <w:tcW w:w="5448" w:type="dxa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85E4A" w:rsidRPr="00A92CFD" w:rsidTr="00A92CFD">
        <w:tc>
          <w:tcPr>
            <w:tcW w:w="9242" w:type="dxa"/>
            <w:gridSpan w:val="2"/>
          </w:tcPr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  <w:r w:rsidRPr="00A92CFD">
              <w:rPr>
                <w:rFonts w:ascii="Cambria" w:hAnsi="Cambria"/>
                <w:sz w:val="24"/>
                <w:szCs w:val="24"/>
              </w:rPr>
              <w:t>Any other information</w:t>
            </w: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  <w:p w:rsidR="00285E4A" w:rsidRPr="00A92CFD" w:rsidRDefault="00285E4A" w:rsidP="00A92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TFF32B788t00"/>
                <w:sz w:val="24"/>
                <w:szCs w:val="24"/>
              </w:rPr>
            </w:pPr>
          </w:p>
        </w:tc>
      </w:tr>
    </w:tbl>
    <w:p w:rsidR="00285E4A" w:rsidRPr="00876F54" w:rsidRDefault="00285E4A" w:rsidP="005460B3">
      <w:pPr>
        <w:autoSpaceDE w:val="0"/>
        <w:autoSpaceDN w:val="0"/>
        <w:adjustRightInd w:val="0"/>
        <w:spacing w:after="0" w:line="240" w:lineRule="auto"/>
        <w:rPr>
          <w:rFonts w:ascii="Cambria" w:hAnsi="Cambria" w:cs="TTFF32B788t00"/>
          <w:sz w:val="24"/>
          <w:szCs w:val="24"/>
        </w:rPr>
      </w:pPr>
      <w:r w:rsidRPr="00876F54">
        <w:rPr>
          <w:rFonts w:ascii="Cambria" w:hAnsi="Cambria" w:cs="TTFF32B788t00"/>
          <w:sz w:val="24"/>
          <w:szCs w:val="24"/>
        </w:rPr>
        <w:t xml:space="preserve">ROOM HIRE </w:t>
      </w:r>
      <w:r>
        <w:rPr>
          <w:rFonts w:ascii="Cambria" w:hAnsi="Cambria" w:cs="TTFF32B788t00"/>
          <w:sz w:val="24"/>
          <w:szCs w:val="24"/>
        </w:rPr>
        <w:t>RATES</w:t>
      </w:r>
    </w:p>
    <w:p w:rsidR="00285E4A" w:rsidRDefault="00285E4A" w:rsidP="00024497">
      <w:pPr>
        <w:pStyle w:val="ListParagraph"/>
        <w:numPr>
          <w:ilvl w:val="0"/>
          <w:numId w:val="1"/>
        </w:numPr>
        <w:rPr>
          <w:rFonts w:ascii="Cambria" w:hAnsi="Cambria" w:cs="Arial"/>
          <w:bCs/>
          <w:kern w:val="36"/>
          <w:sz w:val="24"/>
          <w:szCs w:val="24"/>
          <w:lang w:eastAsia="en-GB"/>
        </w:rPr>
      </w:pPr>
      <w:r w:rsidRPr="00876F54">
        <w:rPr>
          <w:rFonts w:ascii="Cambria" w:hAnsi="Cambria" w:cs="Arial"/>
          <w:bCs/>
          <w:kern w:val="36"/>
          <w:sz w:val="24"/>
          <w:szCs w:val="24"/>
          <w:lang w:eastAsia="en-GB"/>
        </w:rPr>
        <w:t xml:space="preserve">Daytime hire - £35 per hour. </w:t>
      </w:r>
      <w:r>
        <w:rPr>
          <w:rFonts w:ascii="Cambria" w:hAnsi="Cambria" w:cs="Arial"/>
          <w:bCs/>
          <w:kern w:val="36"/>
          <w:sz w:val="24"/>
          <w:szCs w:val="24"/>
          <w:lang w:eastAsia="en-GB"/>
        </w:rPr>
        <w:t xml:space="preserve"> Room only does not include bar</w:t>
      </w:r>
    </w:p>
    <w:p w:rsidR="00285E4A" w:rsidRPr="00876F54" w:rsidRDefault="00285E4A" w:rsidP="00024497">
      <w:pPr>
        <w:pStyle w:val="ListParagraph"/>
        <w:numPr>
          <w:ilvl w:val="0"/>
          <w:numId w:val="1"/>
        </w:numPr>
        <w:rPr>
          <w:rFonts w:ascii="Cambria" w:hAnsi="Cambria" w:cs="Arial"/>
          <w:bCs/>
          <w:kern w:val="36"/>
          <w:sz w:val="24"/>
          <w:szCs w:val="24"/>
          <w:lang w:eastAsia="en-GB"/>
        </w:rPr>
      </w:pPr>
      <w:r>
        <w:rPr>
          <w:rFonts w:ascii="Cambria" w:hAnsi="Cambria" w:cs="Arial"/>
          <w:bCs/>
          <w:kern w:val="36"/>
          <w:sz w:val="24"/>
          <w:szCs w:val="24"/>
          <w:lang w:eastAsia="en-GB"/>
        </w:rPr>
        <w:t>Tea/Coffee/Biscuits - £2 per head</w:t>
      </w:r>
    </w:p>
    <w:p w:rsidR="00285E4A" w:rsidRPr="00876F54" w:rsidRDefault="00285E4A" w:rsidP="00024497">
      <w:pPr>
        <w:pStyle w:val="ListParagraph"/>
        <w:numPr>
          <w:ilvl w:val="0"/>
          <w:numId w:val="1"/>
        </w:numPr>
        <w:rPr>
          <w:rFonts w:ascii="Cambria" w:hAnsi="Cambria" w:cs="Arial"/>
          <w:bCs/>
          <w:kern w:val="36"/>
          <w:sz w:val="24"/>
          <w:szCs w:val="24"/>
          <w:lang w:eastAsia="en-GB"/>
        </w:rPr>
      </w:pPr>
      <w:r w:rsidRPr="00876F54">
        <w:rPr>
          <w:rFonts w:ascii="Cambria" w:hAnsi="Cambria" w:cs="Arial"/>
          <w:bCs/>
          <w:kern w:val="36"/>
          <w:sz w:val="24"/>
          <w:szCs w:val="24"/>
          <w:lang w:eastAsia="en-GB"/>
        </w:rPr>
        <w:t>Evening hire - £100 7pm – 11.30pm</w:t>
      </w:r>
    </w:p>
    <w:p w:rsidR="00285E4A" w:rsidRPr="00876F54" w:rsidRDefault="00285E4A" w:rsidP="00024497">
      <w:pPr>
        <w:pStyle w:val="ListParagraph"/>
        <w:numPr>
          <w:ilvl w:val="0"/>
          <w:numId w:val="1"/>
        </w:numPr>
        <w:rPr>
          <w:rFonts w:ascii="Cambria" w:hAnsi="Cambria" w:cs="Arial"/>
          <w:bCs/>
          <w:kern w:val="36"/>
          <w:sz w:val="24"/>
          <w:szCs w:val="24"/>
          <w:lang w:eastAsia="en-GB"/>
        </w:rPr>
      </w:pPr>
      <w:r w:rsidRPr="00876F54">
        <w:rPr>
          <w:rFonts w:ascii="Cambria" w:hAnsi="Cambria" w:cs="Arial"/>
          <w:bCs/>
          <w:kern w:val="36"/>
          <w:sz w:val="24"/>
          <w:szCs w:val="24"/>
          <w:lang w:eastAsia="en-GB"/>
        </w:rPr>
        <w:t>Bar staff - £10 per hour</w:t>
      </w:r>
      <w:r>
        <w:rPr>
          <w:rFonts w:ascii="Cambria" w:hAnsi="Cambria" w:cs="Arial"/>
          <w:bCs/>
          <w:kern w:val="36"/>
          <w:sz w:val="24"/>
          <w:szCs w:val="24"/>
          <w:lang w:eastAsia="en-GB"/>
        </w:rPr>
        <w:t>. Minimum 2 people</w:t>
      </w:r>
      <w:bookmarkStart w:id="0" w:name="_GoBack"/>
      <w:bookmarkEnd w:id="0"/>
    </w:p>
    <w:p w:rsidR="00285E4A" w:rsidRPr="00876F54" w:rsidRDefault="00285E4A" w:rsidP="005460B3">
      <w:pPr>
        <w:autoSpaceDE w:val="0"/>
        <w:autoSpaceDN w:val="0"/>
        <w:adjustRightInd w:val="0"/>
        <w:spacing w:after="0" w:line="240" w:lineRule="auto"/>
        <w:rPr>
          <w:rFonts w:ascii="Cambria" w:hAnsi="Cambria" w:cs="TTFF32B328t00"/>
          <w:sz w:val="24"/>
          <w:szCs w:val="24"/>
        </w:rPr>
      </w:pPr>
      <w:r w:rsidRPr="00876F54">
        <w:rPr>
          <w:rFonts w:ascii="Cambria" w:hAnsi="Cambria" w:cs="TTFF32B328t00"/>
          <w:sz w:val="24"/>
          <w:szCs w:val="24"/>
        </w:rPr>
        <w:t>A £50 deposit will be required upon booking</w:t>
      </w:r>
    </w:p>
    <w:p w:rsidR="00285E4A" w:rsidRPr="00876F54" w:rsidRDefault="00285E4A" w:rsidP="00024497">
      <w:pPr>
        <w:autoSpaceDE w:val="0"/>
        <w:autoSpaceDN w:val="0"/>
        <w:adjustRightInd w:val="0"/>
        <w:spacing w:after="0" w:line="240" w:lineRule="auto"/>
        <w:rPr>
          <w:rFonts w:ascii="Cambria" w:hAnsi="Cambria" w:cs="TTFF32B788t00"/>
          <w:sz w:val="24"/>
          <w:szCs w:val="24"/>
        </w:rPr>
      </w:pPr>
      <w:r w:rsidRPr="00876F54">
        <w:rPr>
          <w:rFonts w:ascii="Cambria" w:hAnsi="Cambria" w:cs="TTFF32B788t00"/>
          <w:sz w:val="24"/>
          <w:szCs w:val="24"/>
        </w:rPr>
        <w:t xml:space="preserve">48 hours notice is needed for all cancellations. </w:t>
      </w:r>
    </w:p>
    <w:p w:rsidR="00285E4A" w:rsidRPr="006C1551" w:rsidRDefault="00285E4A" w:rsidP="005460B3">
      <w:pPr>
        <w:autoSpaceDE w:val="0"/>
        <w:autoSpaceDN w:val="0"/>
        <w:adjustRightInd w:val="0"/>
        <w:spacing w:after="0" w:line="240" w:lineRule="auto"/>
        <w:rPr>
          <w:rFonts w:ascii="Cambria" w:hAnsi="Cambria" w:cs="TTFF32B788t00"/>
          <w:sz w:val="24"/>
          <w:szCs w:val="24"/>
        </w:rPr>
      </w:pPr>
      <w:r w:rsidRPr="00876F54">
        <w:rPr>
          <w:rFonts w:ascii="Cambria" w:hAnsi="Cambria" w:cs="TTFF32B788t00"/>
          <w:sz w:val="24"/>
          <w:szCs w:val="24"/>
        </w:rPr>
        <w:t>Full payment is required at least 5 working days before the even</w:t>
      </w:r>
      <w:r>
        <w:rPr>
          <w:rFonts w:ascii="Cambria" w:hAnsi="Cambria" w:cs="TTFF32B788t00"/>
          <w:sz w:val="24"/>
          <w:szCs w:val="24"/>
        </w:rPr>
        <w:t>t.</w:t>
      </w:r>
    </w:p>
    <w:sectPr w:rsidR="00285E4A" w:rsidRPr="006C1551" w:rsidSect="006C1551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TFF32B7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FF32B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3D20"/>
    <w:multiLevelType w:val="hybridMultilevel"/>
    <w:tmpl w:val="554A6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0B3"/>
    <w:rsid w:val="00000640"/>
    <w:rsid w:val="0001497A"/>
    <w:rsid w:val="00020DF4"/>
    <w:rsid w:val="00024497"/>
    <w:rsid w:val="00054615"/>
    <w:rsid w:val="00061A8E"/>
    <w:rsid w:val="00075FF6"/>
    <w:rsid w:val="001344F1"/>
    <w:rsid w:val="001A5D4C"/>
    <w:rsid w:val="00201F1F"/>
    <w:rsid w:val="002553BF"/>
    <w:rsid w:val="002761B2"/>
    <w:rsid w:val="00283563"/>
    <w:rsid w:val="00285E4A"/>
    <w:rsid w:val="002C1F5A"/>
    <w:rsid w:val="002F52D2"/>
    <w:rsid w:val="00352DD1"/>
    <w:rsid w:val="003A0CE9"/>
    <w:rsid w:val="003A57E4"/>
    <w:rsid w:val="003D544C"/>
    <w:rsid w:val="004133DE"/>
    <w:rsid w:val="0043011E"/>
    <w:rsid w:val="004675FA"/>
    <w:rsid w:val="00475D16"/>
    <w:rsid w:val="004B41F0"/>
    <w:rsid w:val="004E2EE9"/>
    <w:rsid w:val="00544D07"/>
    <w:rsid w:val="005460B3"/>
    <w:rsid w:val="005B285A"/>
    <w:rsid w:val="005D3E2A"/>
    <w:rsid w:val="005E085B"/>
    <w:rsid w:val="006C1551"/>
    <w:rsid w:val="006F3DAC"/>
    <w:rsid w:val="006F5B37"/>
    <w:rsid w:val="007601B4"/>
    <w:rsid w:val="00763776"/>
    <w:rsid w:val="007B0954"/>
    <w:rsid w:val="008058A5"/>
    <w:rsid w:val="00876F54"/>
    <w:rsid w:val="008C518C"/>
    <w:rsid w:val="00902C53"/>
    <w:rsid w:val="009319A7"/>
    <w:rsid w:val="00931FA9"/>
    <w:rsid w:val="00955ADB"/>
    <w:rsid w:val="009C31A9"/>
    <w:rsid w:val="009E4043"/>
    <w:rsid w:val="00A56339"/>
    <w:rsid w:val="00A76AAB"/>
    <w:rsid w:val="00A83E84"/>
    <w:rsid w:val="00A92CFD"/>
    <w:rsid w:val="00AC070F"/>
    <w:rsid w:val="00AC1937"/>
    <w:rsid w:val="00AC3C07"/>
    <w:rsid w:val="00AD7882"/>
    <w:rsid w:val="00B0567A"/>
    <w:rsid w:val="00B46C90"/>
    <w:rsid w:val="00B60DD9"/>
    <w:rsid w:val="00B93543"/>
    <w:rsid w:val="00C54EBB"/>
    <w:rsid w:val="00C6487E"/>
    <w:rsid w:val="00D252C6"/>
    <w:rsid w:val="00D27707"/>
    <w:rsid w:val="00D82177"/>
    <w:rsid w:val="00E52B21"/>
    <w:rsid w:val="00E728BF"/>
    <w:rsid w:val="00E879D6"/>
    <w:rsid w:val="00ED4F30"/>
    <w:rsid w:val="00EE0F19"/>
    <w:rsid w:val="00FA775F"/>
    <w:rsid w:val="00FA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F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49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2449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244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4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14</Pages>
  <Words>118</Words>
  <Characters>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Felicity</dc:creator>
  <cp:keywords/>
  <dc:description/>
  <cp:lastModifiedBy>jlee</cp:lastModifiedBy>
  <cp:revision>2</cp:revision>
  <dcterms:created xsi:type="dcterms:W3CDTF">2013-04-30T12:08:00Z</dcterms:created>
  <dcterms:modified xsi:type="dcterms:W3CDTF">2013-04-30T12:08:00Z</dcterms:modified>
</cp:coreProperties>
</file>